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34" w:rsidRPr="00062F34" w:rsidRDefault="00644274" w:rsidP="00062F34">
      <w:pPr>
        <w:pStyle w:val="Rientrocorpodeltesto"/>
        <w:rPr>
          <w:sz w:val="16"/>
          <w:szCs w:val="16"/>
          <w:lang w:val="en-US"/>
        </w:rPr>
      </w:pPr>
      <w:r w:rsidRPr="00644274">
        <w:rPr>
          <w:b/>
          <w:sz w:val="16"/>
          <w:szCs w:val="16"/>
        </w:rPr>
      </w:r>
      <w:r w:rsidRPr="00644274">
        <w:rPr>
          <w:b/>
          <w:sz w:val="16"/>
          <w:szCs w:val="16"/>
        </w:rPr>
        <w:pict>
          <v:group id="_x0000_s1028" editas="canvas" style="width:498.3pt;height:135.85pt;mso-position-horizontal-relative:char;mso-position-vertical-relative:line" coordorigin="1134,11174" coordsize="9966,27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34;top:11174;width:9966;height:271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252;top:11323;width:7919;height:2493" stroked="f">
              <v:textbox style="mso-next-textbox:#_x0000_s1030">
                <w:txbxContent>
                  <w:p w:rsidR="00062F34" w:rsidRDefault="00062F34" w:rsidP="00062F34">
                    <w:pPr>
                      <w:pStyle w:val="TabellaDatiAmm"/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STITUTO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ROFESSIONALE DI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TATO PER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NDUSTRIA E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RTIGIANATO</w:t>
                    </w:r>
                  </w:p>
                  <w:p w:rsidR="00062F34" w:rsidRDefault="00062F34" w:rsidP="00062F34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</w:rPr>
                      <w:t xml:space="preserve">Sito: </w:t>
                    </w:r>
                    <w:hyperlink r:id="rId5" w:history="1">
                      <w:r w:rsidR="00F973A5" w:rsidRPr="00CE5366">
                        <w:rPr>
                          <w:rStyle w:val="Collegamentoipertestuale"/>
                          <w:rFonts w:cs="Arial"/>
                        </w:rPr>
                        <w:t>www.ipsiacernusco.</w:t>
                      </w:r>
                      <w:r w:rsidR="00C67F05">
                        <w:rPr>
                          <w:rStyle w:val="Collegamentoipertestuale"/>
                          <w:rFonts w:cs="Arial"/>
                        </w:rPr>
                        <w:t>edu</w:t>
                      </w:r>
                      <w:r w:rsidR="00F973A5" w:rsidRPr="00CE5366">
                        <w:rPr>
                          <w:rStyle w:val="Collegamentoipertestuale"/>
                          <w:rFonts w:cs="Arial"/>
                        </w:rPr>
                        <w:t>.it</w:t>
                      </w:r>
                    </w:hyperlink>
                  </w:p>
                  <w:p w:rsidR="00062F34" w:rsidRDefault="00062F34" w:rsidP="00062F34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C.F. 97033670155 – Distretto 58 </w:t>
                    </w:r>
                  </w:p>
                  <w:p w:rsidR="00062F34" w:rsidRDefault="00062F34" w:rsidP="00062F34">
                    <w:pPr>
                      <w:pStyle w:val="TabellaDatiAmm"/>
                      <w:rPr>
                        <w:rFonts w:cs="Arial"/>
                        <w:i/>
                        <w:iCs/>
                        <w:sz w:val="6"/>
                        <w:szCs w:val="6"/>
                      </w:rPr>
                    </w:pPr>
                  </w:p>
                  <w:p w:rsidR="00062F34" w:rsidRDefault="00062F34" w:rsidP="00062F34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</w:rPr>
                      <w:t>Sede</w:t>
                    </w:r>
                    <w:r>
                      <w:rPr>
                        <w:rFonts w:cs="Arial"/>
                      </w:rPr>
                      <w:t>: Via Volta, 11 – 20063 Cernusco sul Naviglio (MI)</w:t>
                    </w:r>
                  </w:p>
                  <w:p w:rsidR="00062F34" w:rsidRDefault="00062F34" w:rsidP="00062F34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Codice mecc. MIRI21000E - </w:t>
                    </w:r>
                    <w:r>
                      <w:rPr>
                        <w:rFonts w:cs="Arial"/>
                      </w:rPr>
                      <w:t xml:space="preserve">e_mail: </w:t>
                    </w:r>
                    <w:hyperlink r:id="rId6" w:history="1">
                      <w:r>
                        <w:rPr>
                          <w:rStyle w:val="Collegamentoipertestuale"/>
                          <w:rFonts w:cs="Arial"/>
                        </w:rPr>
                        <w:t>istituto@ipsiacernusco.it</w:t>
                      </w:r>
                    </w:hyperlink>
                  </w:p>
                  <w:p w:rsidR="00062F34" w:rsidRDefault="00644274" w:rsidP="00062F34">
                    <w:pPr>
                      <w:pStyle w:val="TabellaDatiAmm"/>
                      <w:rPr>
                        <w:rFonts w:cs="Arial"/>
                      </w:rPr>
                    </w:pPr>
                    <w:r w:rsidRPr="00644274">
                      <w:rPr>
                        <w:rFonts w:ascii="AlgerianD" w:hAnsi="AlgerianD"/>
                        <w:sz w:val="36"/>
                      </w:rPr>
                      <w:pict>
                        <v:shape id="_x0000_i1026" type="#_x0000_t75" style="width:15pt;height:14.25pt" fillcolor="window">
                          <v:imagedata r:id="rId7" o:title="BS00224_"/>
                        </v:shape>
                      </w:pict>
                    </w:r>
                    <w:r w:rsidR="00062F34">
                      <w:rPr>
                        <w:rFonts w:cs="Arial"/>
                      </w:rPr>
                      <w:t xml:space="preserve"> 02.92140104    </w:t>
                    </w:r>
                    <w:r w:rsidRPr="00644274">
                      <w:rPr>
                        <w:rFonts w:ascii="AlgerianD" w:hAnsi="AlgerianD"/>
                        <w:sz w:val="36"/>
                      </w:rPr>
                      <w:pict>
                        <v:shape id="_x0000_i1028" type="#_x0000_t75" style="width:17.25pt;height:12.75pt" fillcolor="window">
                          <v:imagedata r:id="rId8" o:title="BD06736_"/>
                        </v:shape>
                      </w:pict>
                    </w:r>
                    <w:r w:rsidR="00062F34">
                      <w:rPr>
                        <w:rFonts w:cs="Arial"/>
                      </w:rPr>
                      <w:t>02.92140268</w:t>
                    </w:r>
                  </w:p>
                  <w:p w:rsidR="00062F34" w:rsidRDefault="00062F34" w:rsidP="00062F34">
                    <w:pPr>
                      <w:pStyle w:val="TabellaDatiAmm"/>
                      <w:rPr>
                        <w:rFonts w:cs="Arial"/>
                        <w:sz w:val="6"/>
                        <w:szCs w:val="6"/>
                      </w:rPr>
                    </w:pPr>
                  </w:p>
                  <w:p w:rsidR="00062F34" w:rsidRDefault="00062F34" w:rsidP="00062F34">
                    <w:pPr>
                      <w:pStyle w:val="TabellaDatiAmm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31" type="#_x0000_t202" style="position:absolute;left:9543;top:11643;width:1387;height:1216" stroked="f">
              <v:textbox style="mso-next-textbox:#_x0000_s1031">
                <w:txbxContent>
                  <w:p w:rsidR="00062F34" w:rsidRDefault="00644274" w:rsidP="00062F34">
                    <w:r w:rsidRPr="00644274">
                      <w:pict>
                        <v:shape id="_x0000_i1030" type="#_x0000_t75" style="width:54.75pt;height:53.25pt">
                          <v:imagedata r:id="rId9" o:title="clip_image002"/>
                        </v:shape>
                      </w:pict>
                    </w:r>
                  </w:p>
                </w:txbxContent>
              </v:textbox>
            </v:shape>
            <v:shape id="_x0000_s1032" type="#_x0000_t202" style="position:absolute;left:1134;top:11696;width:1970;height:1233" stroked="f">
              <v:textbox style="mso-next-textbox:#_x0000_s1032">
                <w:txbxContent>
                  <w:p w:rsidR="00062F34" w:rsidRDefault="00062F34" w:rsidP="00062F34">
                    <w:r w:rsidRPr="00605F2E">
                      <w:object w:dxaOrig="2239" w:dyaOrig="1267">
                        <v:shape id="_x0000_i1032" type="#_x0000_t75" style="width:83.25pt;height:49.5pt" o:ole="">
                          <v:imagedata r:id="rId10" o:title=""/>
                        </v:shape>
                        <o:OLEObject Type="Embed" ProgID="Word.Picture.8" ShapeID="_x0000_i1032" DrawAspect="Content" ObjectID="_1621087329" r:id="rId11"/>
                      </w:object>
                    </w:r>
                  </w:p>
                  <w:p w:rsidR="00062F34" w:rsidRDefault="00062F34" w:rsidP="00062F34"/>
                </w:txbxContent>
              </v:textbox>
            </v:shape>
            <w10:wrap type="none"/>
            <w10:anchorlock/>
          </v:group>
        </w:pict>
      </w:r>
    </w:p>
    <w:p w:rsidR="008473B3" w:rsidRPr="00F973A5" w:rsidRDefault="008473B3" w:rsidP="00623D81">
      <w:pPr>
        <w:tabs>
          <w:tab w:val="left" w:pos="4819"/>
        </w:tabs>
        <w:jc w:val="center"/>
        <w:rPr>
          <w:sz w:val="28"/>
          <w:szCs w:val="28"/>
          <w:u w:val="single"/>
        </w:rPr>
      </w:pPr>
      <w:r w:rsidRPr="00F973A5">
        <w:rPr>
          <w:rFonts w:ascii="Calibri" w:hAnsi="Calibri" w:cs="Calibri"/>
          <w:b/>
          <w:bCs/>
          <w:sz w:val="28"/>
          <w:szCs w:val="28"/>
          <w:u w:val="single"/>
        </w:rPr>
        <w:t xml:space="preserve">RIUNIONE </w:t>
      </w:r>
      <w:proofErr w:type="spellStart"/>
      <w:r w:rsidRPr="00F973A5">
        <w:rPr>
          <w:rFonts w:ascii="Calibri" w:hAnsi="Calibri" w:cs="Calibri"/>
          <w:b/>
          <w:bCs/>
          <w:sz w:val="28"/>
          <w:szCs w:val="28"/>
          <w:u w:val="single"/>
        </w:rPr>
        <w:t>DI</w:t>
      </w:r>
      <w:proofErr w:type="spellEnd"/>
      <w:r w:rsidRPr="00F973A5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062F34" w:rsidRPr="00F973A5">
        <w:rPr>
          <w:rFonts w:ascii="Calibri" w:hAnsi="Calibri" w:cs="Calibri"/>
          <w:b/>
          <w:bCs/>
          <w:sz w:val="28"/>
          <w:szCs w:val="28"/>
          <w:u w:val="single"/>
        </w:rPr>
        <w:t xml:space="preserve">SABATO </w:t>
      </w:r>
      <w:r w:rsidR="00F973A5" w:rsidRPr="00F973A5">
        <w:rPr>
          <w:rFonts w:ascii="Calibri" w:hAnsi="Calibri" w:cs="Calibri"/>
          <w:b/>
          <w:bCs/>
          <w:sz w:val="28"/>
          <w:szCs w:val="28"/>
          <w:u w:val="single"/>
        </w:rPr>
        <w:t>24</w:t>
      </w:r>
      <w:r w:rsidR="00901E66" w:rsidRPr="00F973A5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Pr="00F973A5">
        <w:rPr>
          <w:rFonts w:ascii="Calibri" w:hAnsi="Calibri" w:cs="Calibri"/>
          <w:b/>
          <w:bCs/>
          <w:sz w:val="28"/>
          <w:szCs w:val="28"/>
          <w:u w:val="single"/>
        </w:rPr>
        <w:t xml:space="preserve">GIUGNO ORE </w:t>
      </w:r>
      <w:r w:rsidR="00062F34" w:rsidRPr="00F973A5">
        <w:rPr>
          <w:rFonts w:ascii="Calibri" w:hAnsi="Calibri" w:cs="Calibri"/>
          <w:b/>
          <w:bCs/>
          <w:sz w:val="28"/>
          <w:szCs w:val="28"/>
          <w:u w:val="single"/>
        </w:rPr>
        <w:t>9-1</w:t>
      </w:r>
      <w:r w:rsidR="00901E66" w:rsidRPr="00F973A5">
        <w:rPr>
          <w:rFonts w:ascii="Calibri" w:hAnsi="Calibri" w:cs="Calibri"/>
          <w:b/>
          <w:bCs/>
          <w:sz w:val="28"/>
          <w:szCs w:val="28"/>
          <w:u w:val="single"/>
        </w:rPr>
        <w:t>2</w:t>
      </w:r>
    </w:p>
    <w:p w:rsidR="00F973A5" w:rsidRPr="00F973A5" w:rsidRDefault="00F973A5" w:rsidP="00A60AE0">
      <w:pPr>
        <w:tabs>
          <w:tab w:val="left" w:pos="4819"/>
        </w:tabs>
        <w:spacing w:before="120"/>
        <w:rPr>
          <w:rFonts w:ascii="Calibri" w:hAnsi="Calibri" w:cs="Calibri"/>
          <w:sz w:val="32"/>
          <w:szCs w:val="32"/>
        </w:rPr>
      </w:pPr>
      <w:r w:rsidRPr="00F973A5">
        <w:rPr>
          <w:rFonts w:ascii="Calibri" w:hAnsi="Calibri" w:cs="Calibri"/>
          <w:sz w:val="32"/>
          <w:szCs w:val="32"/>
        </w:rPr>
        <w:t xml:space="preserve">                    </w:t>
      </w:r>
      <w:r>
        <w:rPr>
          <w:rFonts w:ascii="Calibri" w:hAnsi="Calibri" w:cs="Calibri"/>
          <w:sz w:val="32"/>
          <w:szCs w:val="32"/>
        </w:rPr>
        <w:t xml:space="preserve">                    </w:t>
      </w:r>
      <w:r w:rsidRPr="00F973A5">
        <w:rPr>
          <w:rFonts w:ascii="Calibri" w:hAnsi="Calibri" w:cs="Calibri"/>
          <w:sz w:val="32"/>
          <w:szCs w:val="32"/>
        </w:rPr>
        <w:t xml:space="preserve">CLASSE  </w:t>
      </w:r>
      <w:r>
        <w:rPr>
          <w:rFonts w:ascii="Calibri" w:hAnsi="Calibri" w:cs="Calibri"/>
          <w:sz w:val="32"/>
          <w:szCs w:val="32"/>
        </w:rPr>
        <w:t>_______________</w:t>
      </w:r>
    </w:p>
    <w:p w:rsidR="00F973A5" w:rsidRDefault="00F973A5" w:rsidP="00A60AE0">
      <w:pPr>
        <w:tabs>
          <w:tab w:val="left" w:pos="4819"/>
        </w:tabs>
        <w:spacing w:before="120"/>
        <w:rPr>
          <w:rFonts w:ascii="Calibri" w:hAnsi="Calibri" w:cs="Calibri"/>
          <w:u w:val="single"/>
        </w:rPr>
      </w:pPr>
    </w:p>
    <w:p w:rsidR="008473B3" w:rsidRDefault="008473B3" w:rsidP="00A60AE0">
      <w:pPr>
        <w:tabs>
          <w:tab w:val="left" w:pos="4819"/>
        </w:tabs>
        <w:spacing w:before="120"/>
        <w:rPr>
          <w:rFonts w:ascii="Calibri" w:hAnsi="Calibri" w:cs="Calibri"/>
        </w:rPr>
      </w:pPr>
      <w:r w:rsidRPr="0062733B">
        <w:rPr>
          <w:rFonts w:ascii="Calibri" w:hAnsi="Calibri" w:cs="Calibri"/>
          <w:u w:val="single"/>
        </w:rPr>
        <w:t>SONO CONVOCATE LE FAMIGLIE DEGLI ALUNNI CON GIUDIZIO</w:t>
      </w:r>
      <w:r w:rsidRPr="00D03302">
        <w:rPr>
          <w:rFonts w:ascii="Calibri" w:hAnsi="Calibri" w:cs="Calibri"/>
        </w:rPr>
        <w:t>:</w:t>
      </w:r>
    </w:p>
    <w:p w:rsidR="00F973A5" w:rsidRPr="00F973A5" w:rsidRDefault="00F973A5" w:rsidP="00A60AE0">
      <w:pPr>
        <w:tabs>
          <w:tab w:val="left" w:pos="4819"/>
        </w:tabs>
        <w:spacing w:before="120"/>
        <w:rPr>
          <w:rFonts w:ascii="Calibri" w:hAnsi="Calibri" w:cs="Calibri"/>
          <w:sz w:val="16"/>
          <w:szCs w:val="16"/>
        </w:rPr>
      </w:pPr>
    </w:p>
    <w:p w:rsidR="008473B3" w:rsidRPr="00D03302" w:rsidRDefault="008473B3" w:rsidP="0062733B">
      <w:pPr>
        <w:pStyle w:val="Paragrafoelenco"/>
        <w:numPr>
          <w:ilvl w:val="0"/>
          <w:numId w:val="6"/>
        </w:numPr>
        <w:tabs>
          <w:tab w:val="left" w:pos="4819"/>
        </w:tabs>
        <w:rPr>
          <w:rFonts w:ascii="Calibri" w:hAnsi="Calibri" w:cs="Calibri"/>
        </w:rPr>
      </w:pPr>
      <w:r w:rsidRPr="00D03302">
        <w:rPr>
          <w:rFonts w:ascii="Calibri" w:hAnsi="Calibri" w:cs="Calibri"/>
          <w:b/>
          <w:bCs/>
        </w:rPr>
        <w:t>AMMESSO MA</w:t>
      </w:r>
      <w:r w:rsidR="00242F3F">
        <w:rPr>
          <w:rFonts w:ascii="Calibri" w:hAnsi="Calibri" w:cs="Calibri"/>
          <w:b/>
          <w:bCs/>
        </w:rPr>
        <w:t xml:space="preserve"> CON AIUTI</w:t>
      </w:r>
      <w:bookmarkStart w:id="0" w:name="_GoBack"/>
      <w:bookmarkEnd w:id="0"/>
    </w:p>
    <w:p w:rsidR="008473B3" w:rsidRPr="00F973A5" w:rsidRDefault="008473B3" w:rsidP="00623D81">
      <w:pPr>
        <w:tabs>
          <w:tab w:val="left" w:pos="4819"/>
        </w:tabs>
        <w:rPr>
          <w:rFonts w:ascii="Calibri" w:hAnsi="Calibri" w:cs="Calibri"/>
          <w:sz w:val="16"/>
          <w:szCs w:val="16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"/>
        <w:gridCol w:w="9072"/>
      </w:tblGrid>
      <w:tr w:rsidR="008473B3" w:rsidTr="00F973A5">
        <w:trPr>
          <w:trHeight w:val="274"/>
        </w:trPr>
        <w:tc>
          <w:tcPr>
            <w:tcW w:w="538" w:type="dxa"/>
          </w:tcPr>
          <w:p w:rsidR="008473B3" w:rsidRPr="00F931A2" w:rsidRDefault="008473B3" w:rsidP="00F931A2">
            <w:pPr>
              <w:pStyle w:val="Paragrafoelenco"/>
              <w:numPr>
                <w:ilvl w:val="0"/>
                <w:numId w:val="4"/>
              </w:numPr>
              <w:tabs>
                <w:tab w:val="left" w:pos="481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2" w:type="dxa"/>
          </w:tcPr>
          <w:p w:rsidR="008473B3" w:rsidRPr="00F931A2" w:rsidRDefault="008473B3" w:rsidP="00F973A5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3B3" w:rsidTr="00F973A5">
        <w:trPr>
          <w:trHeight w:val="267"/>
        </w:trPr>
        <w:tc>
          <w:tcPr>
            <w:tcW w:w="538" w:type="dxa"/>
          </w:tcPr>
          <w:p w:rsidR="008473B3" w:rsidRPr="00F931A2" w:rsidRDefault="008473B3" w:rsidP="00F931A2">
            <w:pPr>
              <w:pStyle w:val="Paragrafoelenco"/>
              <w:numPr>
                <w:ilvl w:val="0"/>
                <w:numId w:val="4"/>
              </w:numPr>
              <w:tabs>
                <w:tab w:val="left" w:pos="481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2" w:type="dxa"/>
          </w:tcPr>
          <w:p w:rsidR="008473B3" w:rsidRPr="00F931A2" w:rsidRDefault="008473B3" w:rsidP="00F973A5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3B3" w:rsidTr="00F973A5">
        <w:trPr>
          <w:trHeight w:val="267"/>
        </w:trPr>
        <w:tc>
          <w:tcPr>
            <w:tcW w:w="538" w:type="dxa"/>
          </w:tcPr>
          <w:p w:rsidR="008473B3" w:rsidRPr="00F931A2" w:rsidRDefault="008473B3" w:rsidP="00F931A2">
            <w:pPr>
              <w:pStyle w:val="Paragrafoelenco"/>
              <w:numPr>
                <w:ilvl w:val="0"/>
                <w:numId w:val="4"/>
              </w:numPr>
              <w:tabs>
                <w:tab w:val="left" w:pos="481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2" w:type="dxa"/>
          </w:tcPr>
          <w:p w:rsidR="008473B3" w:rsidRPr="00F931A2" w:rsidRDefault="008473B3" w:rsidP="00F973A5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3B3" w:rsidTr="00F973A5">
        <w:trPr>
          <w:trHeight w:val="267"/>
        </w:trPr>
        <w:tc>
          <w:tcPr>
            <w:tcW w:w="538" w:type="dxa"/>
          </w:tcPr>
          <w:p w:rsidR="008473B3" w:rsidRPr="00F931A2" w:rsidRDefault="008473B3" w:rsidP="00F931A2">
            <w:pPr>
              <w:pStyle w:val="Paragrafoelenco"/>
              <w:numPr>
                <w:ilvl w:val="0"/>
                <w:numId w:val="4"/>
              </w:numPr>
              <w:tabs>
                <w:tab w:val="left" w:pos="481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2" w:type="dxa"/>
          </w:tcPr>
          <w:p w:rsidR="008473B3" w:rsidRPr="00F931A2" w:rsidRDefault="008473B3" w:rsidP="00F973A5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3B3" w:rsidTr="00F973A5">
        <w:trPr>
          <w:trHeight w:val="267"/>
        </w:trPr>
        <w:tc>
          <w:tcPr>
            <w:tcW w:w="538" w:type="dxa"/>
          </w:tcPr>
          <w:p w:rsidR="008473B3" w:rsidRPr="00F931A2" w:rsidRDefault="008473B3" w:rsidP="00F931A2">
            <w:pPr>
              <w:pStyle w:val="Paragrafoelenco"/>
              <w:numPr>
                <w:ilvl w:val="0"/>
                <w:numId w:val="4"/>
              </w:numPr>
              <w:tabs>
                <w:tab w:val="left" w:pos="481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2" w:type="dxa"/>
          </w:tcPr>
          <w:p w:rsidR="008473B3" w:rsidRPr="00F931A2" w:rsidRDefault="008473B3" w:rsidP="00F973A5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3B3" w:rsidTr="00F973A5">
        <w:trPr>
          <w:trHeight w:val="267"/>
        </w:trPr>
        <w:tc>
          <w:tcPr>
            <w:tcW w:w="538" w:type="dxa"/>
          </w:tcPr>
          <w:p w:rsidR="008473B3" w:rsidRPr="00F931A2" w:rsidRDefault="008473B3" w:rsidP="00F931A2">
            <w:pPr>
              <w:pStyle w:val="Paragrafoelenco"/>
              <w:numPr>
                <w:ilvl w:val="0"/>
                <w:numId w:val="4"/>
              </w:numPr>
              <w:tabs>
                <w:tab w:val="left" w:pos="481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2" w:type="dxa"/>
          </w:tcPr>
          <w:p w:rsidR="008473B3" w:rsidRPr="00F931A2" w:rsidRDefault="008473B3" w:rsidP="00F973A5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3B3" w:rsidTr="00F973A5">
        <w:trPr>
          <w:trHeight w:val="267"/>
        </w:trPr>
        <w:tc>
          <w:tcPr>
            <w:tcW w:w="538" w:type="dxa"/>
          </w:tcPr>
          <w:p w:rsidR="008473B3" w:rsidRPr="00F931A2" w:rsidRDefault="008473B3" w:rsidP="00F931A2">
            <w:pPr>
              <w:pStyle w:val="Paragrafoelenco"/>
              <w:numPr>
                <w:ilvl w:val="0"/>
                <w:numId w:val="4"/>
              </w:numPr>
              <w:tabs>
                <w:tab w:val="left" w:pos="481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2" w:type="dxa"/>
          </w:tcPr>
          <w:p w:rsidR="008473B3" w:rsidRPr="00F931A2" w:rsidRDefault="008473B3" w:rsidP="00F973A5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3B3" w:rsidTr="00F973A5">
        <w:trPr>
          <w:trHeight w:val="267"/>
        </w:trPr>
        <w:tc>
          <w:tcPr>
            <w:tcW w:w="538" w:type="dxa"/>
          </w:tcPr>
          <w:p w:rsidR="008473B3" w:rsidRPr="00F931A2" w:rsidRDefault="008473B3" w:rsidP="00F931A2">
            <w:pPr>
              <w:pStyle w:val="Paragrafoelenco"/>
              <w:numPr>
                <w:ilvl w:val="0"/>
                <w:numId w:val="4"/>
              </w:numPr>
              <w:tabs>
                <w:tab w:val="left" w:pos="481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2" w:type="dxa"/>
          </w:tcPr>
          <w:p w:rsidR="008473B3" w:rsidRPr="00F931A2" w:rsidRDefault="008473B3" w:rsidP="00F973A5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473B3" w:rsidRDefault="008473B3" w:rsidP="00623D81">
      <w:pPr>
        <w:tabs>
          <w:tab w:val="left" w:pos="4819"/>
        </w:tabs>
        <w:rPr>
          <w:rFonts w:ascii="Calibri" w:hAnsi="Calibri" w:cs="Calibri"/>
          <w:sz w:val="22"/>
          <w:szCs w:val="22"/>
        </w:rPr>
      </w:pPr>
    </w:p>
    <w:p w:rsidR="00F973A5" w:rsidRDefault="00F973A5" w:rsidP="00623D81">
      <w:pPr>
        <w:tabs>
          <w:tab w:val="left" w:pos="4819"/>
        </w:tabs>
        <w:rPr>
          <w:rFonts w:ascii="Calibri" w:hAnsi="Calibri" w:cs="Calibri"/>
          <w:sz w:val="22"/>
          <w:szCs w:val="22"/>
        </w:rPr>
      </w:pPr>
    </w:p>
    <w:p w:rsidR="00F973A5" w:rsidRPr="00D03302" w:rsidRDefault="00F973A5" w:rsidP="00F973A5">
      <w:pPr>
        <w:pStyle w:val="Paragrafoelenco"/>
        <w:numPr>
          <w:ilvl w:val="0"/>
          <w:numId w:val="6"/>
        </w:numPr>
        <w:tabs>
          <w:tab w:val="left" w:pos="4819"/>
        </w:tabs>
        <w:rPr>
          <w:rFonts w:ascii="Calibri" w:hAnsi="Calibri" w:cs="Calibri"/>
        </w:rPr>
      </w:pPr>
      <w:r w:rsidRPr="00D03302">
        <w:rPr>
          <w:rFonts w:ascii="Calibri" w:hAnsi="Calibri" w:cs="Calibri"/>
          <w:b/>
          <w:bCs/>
        </w:rPr>
        <w:t>SOSPESO</w:t>
      </w:r>
      <w:r>
        <w:rPr>
          <w:rFonts w:ascii="Calibri" w:hAnsi="Calibri" w:cs="Calibri"/>
          <w:b/>
          <w:bCs/>
        </w:rPr>
        <w:t xml:space="preserve"> (DEBITO FORMATIVO)</w:t>
      </w:r>
    </w:p>
    <w:p w:rsidR="00F973A5" w:rsidRPr="00623D81" w:rsidRDefault="00F973A5" w:rsidP="00F973A5">
      <w:pPr>
        <w:tabs>
          <w:tab w:val="left" w:pos="4819"/>
        </w:tabs>
        <w:rPr>
          <w:rFonts w:ascii="Calibri" w:hAnsi="Calibri" w:cs="Calibri"/>
          <w:sz w:val="22"/>
          <w:szCs w:val="22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"/>
        <w:gridCol w:w="9072"/>
      </w:tblGrid>
      <w:tr w:rsidR="00F973A5" w:rsidTr="00F973A5">
        <w:trPr>
          <w:trHeight w:val="274"/>
        </w:trPr>
        <w:tc>
          <w:tcPr>
            <w:tcW w:w="538" w:type="dxa"/>
          </w:tcPr>
          <w:p w:rsidR="00F973A5" w:rsidRPr="00F931A2" w:rsidRDefault="00727DBD" w:rsidP="00727DBD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9072" w:type="dxa"/>
          </w:tcPr>
          <w:p w:rsidR="00F973A5" w:rsidRPr="00F931A2" w:rsidRDefault="00F973A5" w:rsidP="00F973A5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3A5" w:rsidTr="00F973A5">
        <w:trPr>
          <w:trHeight w:val="267"/>
        </w:trPr>
        <w:tc>
          <w:tcPr>
            <w:tcW w:w="538" w:type="dxa"/>
          </w:tcPr>
          <w:p w:rsidR="00F973A5" w:rsidRPr="00F931A2" w:rsidRDefault="00727DBD" w:rsidP="00727DBD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9072" w:type="dxa"/>
          </w:tcPr>
          <w:p w:rsidR="00F973A5" w:rsidRPr="00F931A2" w:rsidRDefault="00F973A5" w:rsidP="00F973A5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3A5" w:rsidTr="00F973A5">
        <w:trPr>
          <w:trHeight w:val="267"/>
        </w:trPr>
        <w:tc>
          <w:tcPr>
            <w:tcW w:w="538" w:type="dxa"/>
          </w:tcPr>
          <w:p w:rsidR="00F973A5" w:rsidRPr="00F931A2" w:rsidRDefault="00727DBD" w:rsidP="00727DBD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9072" w:type="dxa"/>
          </w:tcPr>
          <w:p w:rsidR="00F973A5" w:rsidRPr="00F931A2" w:rsidRDefault="00F973A5" w:rsidP="00F973A5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3A5" w:rsidTr="00F973A5">
        <w:trPr>
          <w:trHeight w:val="267"/>
        </w:trPr>
        <w:tc>
          <w:tcPr>
            <w:tcW w:w="538" w:type="dxa"/>
          </w:tcPr>
          <w:p w:rsidR="00F973A5" w:rsidRPr="00F931A2" w:rsidRDefault="00727DBD" w:rsidP="00727DBD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9072" w:type="dxa"/>
          </w:tcPr>
          <w:p w:rsidR="00F973A5" w:rsidRPr="00F931A2" w:rsidRDefault="00F973A5" w:rsidP="00F973A5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3A5" w:rsidTr="00F973A5">
        <w:trPr>
          <w:trHeight w:val="267"/>
        </w:trPr>
        <w:tc>
          <w:tcPr>
            <w:tcW w:w="538" w:type="dxa"/>
          </w:tcPr>
          <w:p w:rsidR="00F973A5" w:rsidRPr="00F931A2" w:rsidRDefault="00727DBD" w:rsidP="00727DBD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9072" w:type="dxa"/>
          </w:tcPr>
          <w:p w:rsidR="00F973A5" w:rsidRPr="00F931A2" w:rsidRDefault="00F973A5" w:rsidP="00F973A5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3A5" w:rsidTr="00F973A5">
        <w:trPr>
          <w:trHeight w:val="267"/>
        </w:trPr>
        <w:tc>
          <w:tcPr>
            <w:tcW w:w="538" w:type="dxa"/>
          </w:tcPr>
          <w:p w:rsidR="00F973A5" w:rsidRPr="00F931A2" w:rsidRDefault="00727DBD" w:rsidP="00727DBD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9072" w:type="dxa"/>
          </w:tcPr>
          <w:p w:rsidR="00F973A5" w:rsidRPr="00F931A2" w:rsidRDefault="00F973A5" w:rsidP="00F973A5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3A5" w:rsidTr="00F973A5">
        <w:trPr>
          <w:trHeight w:val="267"/>
        </w:trPr>
        <w:tc>
          <w:tcPr>
            <w:tcW w:w="538" w:type="dxa"/>
          </w:tcPr>
          <w:p w:rsidR="00F973A5" w:rsidRPr="00F931A2" w:rsidRDefault="00727DBD" w:rsidP="00727DBD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9072" w:type="dxa"/>
          </w:tcPr>
          <w:p w:rsidR="00F973A5" w:rsidRPr="00F931A2" w:rsidRDefault="00F973A5" w:rsidP="00F973A5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3A5" w:rsidTr="00F973A5">
        <w:trPr>
          <w:trHeight w:val="267"/>
        </w:trPr>
        <w:tc>
          <w:tcPr>
            <w:tcW w:w="538" w:type="dxa"/>
          </w:tcPr>
          <w:p w:rsidR="00F973A5" w:rsidRPr="00F931A2" w:rsidRDefault="00727DBD" w:rsidP="00727DBD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9072" w:type="dxa"/>
          </w:tcPr>
          <w:p w:rsidR="00F973A5" w:rsidRPr="00F931A2" w:rsidRDefault="00F973A5" w:rsidP="00F973A5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73A5" w:rsidRPr="00623D81" w:rsidRDefault="00F973A5" w:rsidP="00F973A5">
      <w:pPr>
        <w:tabs>
          <w:tab w:val="left" w:pos="4819"/>
        </w:tabs>
        <w:rPr>
          <w:rFonts w:ascii="Calibri" w:hAnsi="Calibri" w:cs="Calibri"/>
          <w:sz w:val="22"/>
          <w:szCs w:val="22"/>
        </w:rPr>
      </w:pPr>
    </w:p>
    <w:p w:rsidR="00F973A5" w:rsidRDefault="00F973A5" w:rsidP="00623D81">
      <w:pPr>
        <w:tabs>
          <w:tab w:val="left" w:pos="4819"/>
        </w:tabs>
        <w:rPr>
          <w:rFonts w:ascii="Calibri" w:hAnsi="Calibri" w:cs="Calibri"/>
          <w:sz w:val="22"/>
          <w:szCs w:val="22"/>
        </w:rPr>
      </w:pPr>
    </w:p>
    <w:p w:rsidR="00F973A5" w:rsidRPr="00D03302" w:rsidRDefault="00F973A5" w:rsidP="00F973A5">
      <w:pPr>
        <w:pStyle w:val="Paragrafoelenco"/>
        <w:numPr>
          <w:ilvl w:val="0"/>
          <w:numId w:val="6"/>
        </w:numPr>
        <w:tabs>
          <w:tab w:val="left" w:pos="4819"/>
        </w:tabs>
        <w:rPr>
          <w:rFonts w:ascii="Calibri" w:hAnsi="Calibri" w:cs="Calibri"/>
        </w:rPr>
      </w:pPr>
      <w:r w:rsidRPr="00D03302">
        <w:rPr>
          <w:rFonts w:ascii="Calibri" w:hAnsi="Calibri" w:cs="Calibri"/>
          <w:b/>
          <w:bCs/>
        </w:rPr>
        <w:t>NON AMMESSO</w:t>
      </w:r>
      <w:r w:rsidRPr="00D03302">
        <w:rPr>
          <w:rFonts w:ascii="Calibri" w:hAnsi="Calibri" w:cs="Calibri"/>
        </w:rPr>
        <w:t xml:space="preserve"> </w:t>
      </w:r>
      <w:r w:rsidRPr="00F973A5">
        <w:rPr>
          <w:rFonts w:ascii="Calibri" w:hAnsi="Calibri" w:cs="Calibri"/>
          <w:b/>
        </w:rPr>
        <w:t>ALLA CLASSE SUCCESSIVA/</w:t>
      </w:r>
      <w:r w:rsidRPr="00D03302">
        <w:rPr>
          <w:rFonts w:ascii="Calibri" w:hAnsi="Calibri" w:cs="Calibri"/>
        </w:rPr>
        <w:t xml:space="preserve"> </w:t>
      </w:r>
      <w:r w:rsidRPr="00D03302">
        <w:rPr>
          <w:rFonts w:ascii="Calibri" w:hAnsi="Calibri" w:cs="Calibri"/>
          <w:b/>
          <w:bCs/>
        </w:rPr>
        <w:t xml:space="preserve">ALL’ESAME </w:t>
      </w:r>
      <w:proofErr w:type="spellStart"/>
      <w:r w:rsidRPr="00D03302">
        <w:rPr>
          <w:rFonts w:ascii="Calibri" w:hAnsi="Calibri" w:cs="Calibri"/>
          <w:b/>
          <w:bCs/>
        </w:rPr>
        <w:t>DI</w:t>
      </w:r>
      <w:proofErr w:type="spellEnd"/>
      <w:r w:rsidRPr="00D03302">
        <w:rPr>
          <w:rFonts w:ascii="Calibri" w:hAnsi="Calibri" w:cs="Calibri"/>
          <w:b/>
          <w:bCs/>
        </w:rPr>
        <w:t xml:space="preserve"> STATO</w:t>
      </w:r>
    </w:p>
    <w:p w:rsidR="00F973A5" w:rsidRDefault="00F973A5" w:rsidP="00623D81">
      <w:pPr>
        <w:tabs>
          <w:tab w:val="left" w:pos="4819"/>
        </w:tabs>
        <w:rPr>
          <w:rFonts w:ascii="Calibri" w:hAnsi="Calibri" w:cs="Calibri"/>
          <w:sz w:val="22"/>
          <w:szCs w:val="22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"/>
        <w:gridCol w:w="9072"/>
      </w:tblGrid>
      <w:tr w:rsidR="00F973A5" w:rsidRPr="00F931A2" w:rsidTr="00F973A5">
        <w:trPr>
          <w:trHeight w:val="274"/>
        </w:trPr>
        <w:tc>
          <w:tcPr>
            <w:tcW w:w="538" w:type="dxa"/>
          </w:tcPr>
          <w:p w:rsidR="00F973A5" w:rsidRPr="00F931A2" w:rsidRDefault="00727DBD" w:rsidP="00727DBD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9072" w:type="dxa"/>
          </w:tcPr>
          <w:p w:rsidR="00F973A5" w:rsidRPr="00F931A2" w:rsidRDefault="00F973A5" w:rsidP="00560FA9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3A5" w:rsidRPr="00F931A2" w:rsidTr="00F973A5">
        <w:trPr>
          <w:trHeight w:val="267"/>
        </w:trPr>
        <w:tc>
          <w:tcPr>
            <w:tcW w:w="538" w:type="dxa"/>
          </w:tcPr>
          <w:p w:rsidR="00F973A5" w:rsidRPr="00F931A2" w:rsidRDefault="00727DBD" w:rsidP="00727DBD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9072" w:type="dxa"/>
          </w:tcPr>
          <w:p w:rsidR="00F973A5" w:rsidRPr="00F931A2" w:rsidRDefault="00F973A5" w:rsidP="00560FA9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3A5" w:rsidRPr="00F931A2" w:rsidTr="00F973A5">
        <w:trPr>
          <w:trHeight w:val="267"/>
        </w:trPr>
        <w:tc>
          <w:tcPr>
            <w:tcW w:w="538" w:type="dxa"/>
          </w:tcPr>
          <w:p w:rsidR="00F973A5" w:rsidRPr="00F931A2" w:rsidRDefault="00727DBD" w:rsidP="00727DBD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9072" w:type="dxa"/>
          </w:tcPr>
          <w:p w:rsidR="00F973A5" w:rsidRPr="00F931A2" w:rsidRDefault="00F973A5" w:rsidP="00560FA9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3A5" w:rsidRPr="00F931A2" w:rsidTr="00F973A5">
        <w:trPr>
          <w:trHeight w:val="267"/>
        </w:trPr>
        <w:tc>
          <w:tcPr>
            <w:tcW w:w="538" w:type="dxa"/>
          </w:tcPr>
          <w:p w:rsidR="00F973A5" w:rsidRPr="00F931A2" w:rsidRDefault="00727DBD" w:rsidP="00727DBD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9072" w:type="dxa"/>
          </w:tcPr>
          <w:p w:rsidR="00F973A5" w:rsidRPr="00F931A2" w:rsidRDefault="00F973A5" w:rsidP="00560FA9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3A5" w:rsidRPr="00F931A2" w:rsidTr="00F973A5">
        <w:trPr>
          <w:trHeight w:val="267"/>
        </w:trPr>
        <w:tc>
          <w:tcPr>
            <w:tcW w:w="538" w:type="dxa"/>
          </w:tcPr>
          <w:p w:rsidR="00F973A5" w:rsidRPr="00F931A2" w:rsidRDefault="00727DBD" w:rsidP="00727DBD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9072" w:type="dxa"/>
          </w:tcPr>
          <w:p w:rsidR="00F973A5" w:rsidRPr="00F931A2" w:rsidRDefault="00F973A5" w:rsidP="00560FA9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3A5" w:rsidRPr="00F931A2" w:rsidTr="00F973A5">
        <w:trPr>
          <w:trHeight w:val="267"/>
        </w:trPr>
        <w:tc>
          <w:tcPr>
            <w:tcW w:w="538" w:type="dxa"/>
          </w:tcPr>
          <w:p w:rsidR="00F973A5" w:rsidRPr="00F931A2" w:rsidRDefault="00727DBD" w:rsidP="00727DBD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9072" w:type="dxa"/>
          </w:tcPr>
          <w:p w:rsidR="00F973A5" w:rsidRPr="00F931A2" w:rsidRDefault="00F973A5" w:rsidP="00560FA9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3A5" w:rsidRPr="00F931A2" w:rsidTr="00F973A5">
        <w:trPr>
          <w:trHeight w:val="267"/>
        </w:trPr>
        <w:tc>
          <w:tcPr>
            <w:tcW w:w="538" w:type="dxa"/>
          </w:tcPr>
          <w:p w:rsidR="00F973A5" w:rsidRPr="00F931A2" w:rsidRDefault="00727DBD" w:rsidP="00727DBD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9072" w:type="dxa"/>
          </w:tcPr>
          <w:p w:rsidR="00F973A5" w:rsidRPr="00F931A2" w:rsidRDefault="00F973A5" w:rsidP="00560FA9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3A5" w:rsidRPr="00F931A2" w:rsidTr="00F973A5">
        <w:trPr>
          <w:trHeight w:val="267"/>
        </w:trPr>
        <w:tc>
          <w:tcPr>
            <w:tcW w:w="538" w:type="dxa"/>
          </w:tcPr>
          <w:p w:rsidR="00F973A5" w:rsidRPr="00F931A2" w:rsidRDefault="00727DBD" w:rsidP="00727DBD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9072" w:type="dxa"/>
          </w:tcPr>
          <w:p w:rsidR="00F973A5" w:rsidRPr="00F931A2" w:rsidRDefault="00F973A5" w:rsidP="00560FA9">
            <w:pPr>
              <w:pStyle w:val="Paragrafoelenco"/>
              <w:tabs>
                <w:tab w:val="left" w:pos="481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73A5" w:rsidRPr="00623D81" w:rsidRDefault="00F973A5" w:rsidP="00623D81">
      <w:pPr>
        <w:tabs>
          <w:tab w:val="left" w:pos="4819"/>
        </w:tabs>
        <w:rPr>
          <w:rFonts w:ascii="Calibri" w:hAnsi="Calibri" w:cs="Calibri"/>
          <w:sz w:val="22"/>
          <w:szCs w:val="22"/>
        </w:rPr>
      </w:pPr>
    </w:p>
    <w:sectPr w:rsidR="00F973A5" w:rsidRPr="00623D81" w:rsidSect="00623D81">
      <w:pgSz w:w="11907" w:h="16839" w:code="9"/>
      <w:pgMar w:top="568" w:right="127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72DC"/>
    <w:multiLevelType w:val="hybridMultilevel"/>
    <w:tmpl w:val="66565D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6E6C53"/>
    <w:multiLevelType w:val="hybridMultilevel"/>
    <w:tmpl w:val="DB6E8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0DA5"/>
    <w:multiLevelType w:val="hybridMultilevel"/>
    <w:tmpl w:val="6A2EF94C"/>
    <w:lvl w:ilvl="0" w:tplc="59BC0AD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7558AB"/>
    <w:multiLevelType w:val="hybridMultilevel"/>
    <w:tmpl w:val="C3ECD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77063DF"/>
    <w:multiLevelType w:val="hybridMultilevel"/>
    <w:tmpl w:val="43E2B1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500F4B"/>
    <w:multiLevelType w:val="hybridMultilevel"/>
    <w:tmpl w:val="D6EA5CC6"/>
    <w:lvl w:ilvl="0" w:tplc="05C82C0A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D81"/>
    <w:rsid w:val="00020854"/>
    <w:rsid w:val="00062F34"/>
    <w:rsid w:val="00076F5F"/>
    <w:rsid w:val="000C178D"/>
    <w:rsid w:val="001342E4"/>
    <w:rsid w:val="001A11C2"/>
    <w:rsid w:val="0021110B"/>
    <w:rsid w:val="00214E70"/>
    <w:rsid w:val="00242F3F"/>
    <w:rsid w:val="003D48DE"/>
    <w:rsid w:val="003D6875"/>
    <w:rsid w:val="003F7EEF"/>
    <w:rsid w:val="00472D44"/>
    <w:rsid w:val="00487BCC"/>
    <w:rsid w:val="004969D6"/>
    <w:rsid w:val="00623D81"/>
    <w:rsid w:val="0062733B"/>
    <w:rsid w:val="00644274"/>
    <w:rsid w:val="00694CD4"/>
    <w:rsid w:val="006A2AD0"/>
    <w:rsid w:val="007240B0"/>
    <w:rsid w:val="00727DBD"/>
    <w:rsid w:val="007E6559"/>
    <w:rsid w:val="008473B3"/>
    <w:rsid w:val="00883863"/>
    <w:rsid w:val="008B2CA0"/>
    <w:rsid w:val="008C1D18"/>
    <w:rsid w:val="008F65A6"/>
    <w:rsid w:val="00901E66"/>
    <w:rsid w:val="00940A6D"/>
    <w:rsid w:val="009A08FF"/>
    <w:rsid w:val="00A06AB5"/>
    <w:rsid w:val="00A60AE0"/>
    <w:rsid w:val="00BE0A37"/>
    <w:rsid w:val="00C01A9A"/>
    <w:rsid w:val="00C67F05"/>
    <w:rsid w:val="00C70D4D"/>
    <w:rsid w:val="00CE3100"/>
    <w:rsid w:val="00CE7983"/>
    <w:rsid w:val="00CF7331"/>
    <w:rsid w:val="00D03302"/>
    <w:rsid w:val="00D11124"/>
    <w:rsid w:val="00EA193F"/>
    <w:rsid w:val="00EE0803"/>
    <w:rsid w:val="00EF5863"/>
    <w:rsid w:val="00F45AA2"/>
    <w:rsid w:val="00F931A2"/>
    <w:rsid w:val="00F973A5"/>
    <w:rsid w:val="00FB2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93F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A19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537B0"/>
    <w:rPr>
      <w:sz w:val="20"/>
      <w:szCs w:val="20"/>
    </w:rPr>
  </w:style>
  <w:style w:type="character" w:styleId="Collegamentoipertestuale">
    <w:name w:val="Hyperlink"/>
    <w:basedOn w:val="Carpredefinitoparagrafo"/>
    <w:rsid w:val="00EA193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EA193F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9A08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A08F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623D81"/>
    <w:pPr>
      <w:ind w:left="720"/>
      <w:contextualSpacing/>
    </w:pPr>
  </w:style>
  <w:style w:type="table" w:styleId="Grigliatabella">
    <w:name w:val="Table Grid"/>
    <w:basedOn w:val="Tabellanormale"/>
    <w:uiPriority w:val="99"/>
    <w:rsid w:val="00623D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62F34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62F34"/>
    <w:rPr>
      <w:sz w:val="24"/>
      <w:szCs w:val="24"/>
    </w:rPr>
  </w:style>
  <w:style w:type="paragraph" w:customStyle="1" w:styleId="TabellaDatiAmm">
    <w:name w:val="Tabella Dati Amm"/>
    <w:rsid w:val="00062F34"/>
    <w:pPr>
      <w:jc w:val="center"/>
    </w:pPr>
    <w:rPr>
      <w:rFonts w:ascii="Arial" w:hAnsi="Arial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ituto@ipsiacernusco.it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http://www.ipsiacernusco.gov.it" TargetMode="Externa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pa\Documents\Modelli%20di%20Office%20personalizzati\carta%20intest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16</TotalTime>
  <Pages>1</Pages>
  <Words>59</Words>
  <Characters>343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COMMERCIALE, LINGUISTICO- AZIENDALE</dc:title>
  <dc:subject/>
  <dc:creator>Antonella Papa</dc:creator>
  <cp:keywords/>
  <dc:description/>
  <cp:lastModifiedBy>dirigente</cp:lastModifiedBy>
  <cp:revision>8</cp:revision>
  <cp:lastPrinted>2015-05-21T12:25:00Z</cp:lastPrinted>
  <dcterms:created xsi:type="dcterms:W3CDTF">2015-05-30T12:45:00Z</dcterms:created>
  <dcterms:modified xsi:type="dcterms:W3CDTF">2019-06-03T15:16:00Z</dcterms:modified>
</cp:coreProperties>
</file>