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708" w:rsidRDefault="00EF0708">
      <w:pPr>
        <w:pStyle w:val="Standard"/>
        <w:rPr>
          <w:rFonts w:hint="eastAsia"/>
        </w:rPr>
      </w:pPr>
      <w:bookmarkStart w:id="0" w:name="_GoBack"/>
      <w:bookmarkEnd w:id="0"/>
    </w:p>
    <w:p w:rsidR="00EF0708" w:rsidRDefault="00942F44">
      <w:pPr>
        <w:pStyle w:val="Standard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Oggetto: Firma lezione in DDI </w:t>
      </w:r>
      <w:proofErr w:type="gramStart"/>
      <w:r>
        <w:rPr>
          <w:sz w:val="32"/>
          <w:szCs w:val="32"/>
        </w:rPr>
        <w:t>e  Inserimento</w:t>
      </w:r>
      <w:proofErr w:type="gramEnd"/>
      <w:r>
        <w:rPr>
          <w:sz w:val="32"/>
          <w:szCs w:val="32"/>
        </w:rPr>
        <w:t xml:space="preserve"> presenza / assenza alunni in DDI sul Registro elettronico</w:t>
      </w: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942F44">
      <w:pPr>
        <w:pStyle w:val="Standard"/>
        <w:rPr>
          <w:rFonts w:hint="eastAsia"/>
        </w:rPr>
      </w:pPr>
      <w:r>
        <w:t xml:space="preserve">1. Per apporre la firma: selezionare la classe e accedere al registro </w:t>
      </w:r>
      <w:r>
        <w:t>elettronico giornaliero del registro di classe dal menu principale:</w:t>
      </w: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942F44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996" cy="2715841"/>
            <wp:effectExtent l="0" t="0" r="0" b="8309"/>
            <wp:wrapSquare wrapText="bothSides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27158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942F44">
      <w:pPr>
        <w:pStyle w:val="Standard"/>
        <w:rPr>
          <w:rFonts w:hint="eastAsia"/>
        </w:rPr>
      </w:pPr>
      <w:r>
        <w:t>2.  Al momento della firma selezionare “SI” nel quadratino in alto a destra che indica l’attività in DDI:</w:t>
      </w:r>
    </w:p>
    <w:p w:rsidR="00EF0708" w:rsidRDefault="00EF0708">
      <w:pPr>
        <w:pStyle w:val="Standard"/>
        <w:rPr>
          <w:rFonts w:hint="eastAsia"/>
        </w:rPr>
      </w:pPr>
    </w:p>
    <w:p w:rsidR="00EF0708" w:rsidRDefault="00942F44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996" cy="2769123"/>
            <wp:effectExtent l="0" t="0" r="0" b="0"/>
            <wp:wrapSquare wrapText="bothSides"/>
            <wp:docPr id="2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27691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942F44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2936156</wp:posOffset>
            </wp:positionH>
            <wp:positionV relativeFrom="paragraph">
              <wp:posOffset>131399</wp:posOffset>
            </wp:positionV>
            <wp:extent cx="2266916" cy="4629963"/>
            <wp:effectExtent l="0" t="0" r="34" b="0"/>
            <wp:wrapSquare wrapText="bothSides"/>
            <wp:docPr id="3" name="Immagin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16" cy="46299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3.</w:t>
      </w: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942F44">
      <w:pPr>
        <w:pStyle w:val="Standard"/>
        <w:rPr>
          <w:rFonts w:hint="eastAsia"/>
        </w:rPr>
      </w:pPr>
      <w:r>
        <w:t xml:space="preserve">Il docente della prima ora dovrà spuntare nel registro di </w:t>
      </w:r>
      <w:r>
        <w:t>classe giornaliero la colonna relativa alla DDI (con la casetta) per indicare che l’attività didattica non è svolta in presenza.</w:t>
      </w:r>
    </w:p>
    <w:p w:rsidR="00EF0708" w:rsidRDefault="00942F44">
      <w:pPr>
        <w:pStyle w:val="Standard"/>
        <w:rPr>
          <w:rFonts w:hint="eastAsia"/>
        </w:rPr>
      </w:pPr>
      <w:r>
        <w:t>Abbiamo inizialmente pensato che si trattasse della colonna per segnare le assenze in DDI, ma non è così.</w:t>
      </w:r>
    </w:p>
    <w:p w:rsidR="00EF0708" w:rsidRDefault="00EF0708">
      <w:pPr>
        <w:pStyle w:val="Standard"/>
        <w:rPr>
          <w:rFonts w:hint="eastAsia"/>
        </w:rPr>
      </w:pPr>
    </w:p>
    <w:p w:rsidR="00EF0708" w:rsidRDefault="00942F44">
      <w:pPr>
        <w:pStyle w:val="Standard"/>
        <w:rPr>
          <w:rFonts w:hint="eastAsia"/>
        </w:rPr>
      </w:pPr>
      <w:r>
        <w:t>Se segniamo l’assenz</w:t>
      </w:r>
      <w:r>
        <w:t>a nella prima colonna, questa vale per la giornata intera.</w:t>
      </w: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942F44">
      <w:pPr>
        <w:pStyle w:val="Standard"/>
        <w:rPr>
          <w:rFonts w:hint="eastAsia"/>
        </w:rPr>
      </w:pPr>
      <w:r>
        <w:t>4.</w:t>
      </w:r>
    </w:p>
    <w:p w:rsidR="00EF0708" w:rsidRDefault="00EF0708">
      <w:pPr>
        <w:pStyle w:val="Standard"/>
        <w:rPr>
          <w:rFonts w:hint="eastAsia"/>
        </w:rPr>
      </w:pPr>
    </w:p>
    <w:p w:rsidR="00EF0708" w:rsidRDefault="00942F44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906076" cy="2800441"/>
            <wp:effectExtent l="0" t="0" r="8824" b="0"/>
            <wp:wrapSquare wrapText="bothSides"/>
            <wp:docPr id="4" name="Immagin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6076" cy="2800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F0708" w:rsidRDefault="00EF0708">
      <w:pPr>
        <w:pStyle w:val="Standard"/>
        <w:rPr>
          <w:rFonts w:hint="eastAsia"/>
        </w:rPr>
      </w:pPr>
    </w:p>
    <w:p w:rsidR="00EF0708" w:rsidRDefault="00942F44">
      <w:pPr>
        <w:pStyle w:val="Standard"/>
        <w:rPr>
          <w:rFonts w:hint="eastAsia"/>
        </w:rPr>
      </w:pPr>
      <w:r>
        <w:t xml:space="preserve">L’unico modo per avere un conteggio corretto delle ore di assenza per materia di ogni studente è quello di segnare il numero di ORE di ASSENZA nella nostra materia sul REGISTRO </w:t>
      </w:r>
      <w:r>
        <w:t>del DOCENTE GIORNALIERO, al quale accediamo cliccando sull’icona in alto a destra.</w:t>
      </w: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942F44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2802956</wp:posOffset>
            </wp:positionH>
            <wp:positionV relativeFrom="paragraph">
              <wp:posOffset>83877</wp:posOffset>
            </wp:positionV>
            <wp:extent cx="3677396" cy="4543918"/>
            <wp:effectExtent l="0" t="0" r="0" b="9032"/>
            <wp:wrapSquare wrapText="bothSides"/>
            <wp:docPr id="5" name="Immagin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7396" cy="45439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5.</w:t>
      </w:r>
    </w:p>
    <w:p w:rsidR="00EF0708" w:rsidRDefault="00EF0708">
      <w:pPr>
        <w:pStyle w:val="Standard"/>
        <w:rPr>
          <w:rFonts w:hint="eastAsia"/>
        </w:rPr>
      </w:pPr>
    </w:p>
    <w:p w:rsidR="00EF0708" w:rsidRDefault="00942F44">
      <w:pPr>
        <w:pStyle w:val="Standard"/>
        <w:rPr>
          <w:rFonts w:hint="eastAsia"/>
        </w:rPr>
      </w:pPr>
      <w:r>
        <w:t xml:space="preserve">Nella colonna Assenze potremo inserire il numero di ore di assenza dello studente nella nostra lezione giornaliera. Quindi OGNI DOCENTE dovrà fare l’appello e di </w:t>
      </w:r>
      <w:r>
        <w:t>conseguenza segnare le assenze nelle proprie ore.</w:t>
      </w: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942F44">
      <w:pPr>
        <w:pStyle w:val="Standard"/>
        <w:rPr>
          <w:rFonts w:hint="eastAsia"/>
        </w:rPr>
      </w:pPr>
      <w:r>
        <w:t>6.</w:t>
      </w:r>
    </w:p>
    <w:p w:rsidR="00EF0708" w:rsidRDefault="00EF0708">
      <w:pPr>
        <w:pStyle w:val="Standard"/>
        <w:rPr>
          <w:rFonts w:hint="eastAsia"/>
        </w:rPr>
      </w:pPr>
    </w:p>
    <w:p w:rsidR="00EF0708" w:rsidRDefault="00942F44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996" cy="2171160"/>
            <wp:effectExtent l="0" t="0" r="0" b="540"/>
            <wp:wrapSquare wrapText="bothSides"/>
            <wp:docPr id="6" name="Immagine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21711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F0708" w:rsidRDefault="00EF0708">
      <w:pPr>
        <w:pStyle w:val="Standard"/>
        <w:rPr>
          <w:rFonts w:hint="eastAsia"/>
        </w:rPr>
      </w:pPr>
    </w:p>
    <w:p w:rsidR="00EF0708" w:rsidRDefault="00942F44">
      <w:pPr>
        <w:pStyle w:val="Standard"/>
        <w:rPr>
          <w:rFonts w:hint="eastAsia"/>
        </w:rPr>
      </w:pPr>
      <w:r>
        <w:t>Una volta inserite le ore di assenza, bisogna ricordarsi di SALVARE.</w:t>
      </w: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p w:rsidR="00EF0708" w:rsidRDefault="00EF0708">
      <w:pPr>
        <w:pStyle w:val="Standard"/>
        <w:rPr>
          <w:rFonts w:hint="eastAsia"/>
        </w:rPr>
      </w:pPr>
    </w:p>
    <w:sectPr w:rsidR="00EF070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42F44">
      <w:pPr>
        <w:rPr>
          <w:rFonts w:hint="eastAsia"/>
        </w:rPr>
      </w:pPr>
      <w:r>
        <w:separator/>
      </w:r>
    </w:p>
  </w:endnote>
  <w:endnote w:type="continuationSeparator" w:id="0">
    <w:p w:rsidR="00000000" w:rsidRDefault="00942F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42F4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942F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0708"/>
    <w:rsid w:val="00942F44"/>
    <w:rsid w:val="00E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85555-A019-4215-AA37-706E3A6C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2020-11-08T13:12:00Z</dcterms:created>
  <dcterms:modified xsi:type="dcterms:W3CDTF">2020-11-08T13:12:00Z</dcterms:modified>
</cp:coreProperties>
</file>